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Test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E61D8"/>
    <w:rsid w:val="63EE61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6146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2018-06-12T08:37:00Z</dcterms:created>
  <dc:creator>Raymond1427795784</dc:creator>
  <cp:lastModifiedBy>Raymond1427795784</cp:lastModifiedBy>
  <dcterms:modified xsi:type="dcterms:W3CDTF">2018-06-12T08:38:04Z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